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GARY DEAN  POGELER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