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REBECCA LYNN  POE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077 2441596215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