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WILLIAM BROWN  PIERCE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