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ROUGRAFF  PICKETT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