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BONITA SALIC  PEZZI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