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THOMAS  PETTERSON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