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MARILYN ANNE  PETTERSON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 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/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/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 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/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/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test test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904 2490080026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/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/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/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/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