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GWEN KATHLEEN  PETRYK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