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ROGER  PETERSON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