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LESTER JEROME  PERLING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