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DIANE S  PENNELLA KELLNER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11th,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077 2443137923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