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HOPE ELIZABETH  PENA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15,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077 2442322126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