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GUILLERMO ANGEL  PENA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15,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077 2442322125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