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CHARLOTTE S  PEMBERTON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0779352801210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