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DON WAYNE  PELLUM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512 2114274648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