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ANTHONY   PECORARO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