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CHRISTINE  PAWLYK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