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SCOTT MICHAEL  PARSONS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