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LOIS ESME  PARSONS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27th,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077 2441729605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