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ANITA BOMBITA  PARSONS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