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MIRIAM ERICKSON  PARRIS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13,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077 2441653605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