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CLARKE LITTLETON  PARRIS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