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JAMIE C  PARKE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