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DANIEL C  PARKE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077 2443022335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