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DOUGLAS G  PALMER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077 2442543058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