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DEBORAH K  PALMER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