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BRIAN SCOTT  PALMER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