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SHARON ELIZABETH  PAGORIA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24th,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077 2442129836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