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PHILIP ANEW  PADLO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077 1366447527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