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SHEILA MAXINE  PACKARD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