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SHIRLEY   OXLEY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