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CHARLES KELLY  OTTERMAN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077 2442322214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