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BRIDGET JANELLE  OTTERMAN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077 2442322213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