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MAURA ELIZABETH  O SULLIVAN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