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WILLIE D  OSBORNE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