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JOAN M  OSBORNE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Orly  Spagnul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54-6701008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spagnul@netvision.net.il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Orly  Spagnul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54-6701008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spagnul@netvision.net.il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August 18th, 2023 - Egypt Air /  MS602 / TLV - CAI  / Departure time 12:15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 - Up to 23kg/50lb - 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 - Up to 23kg/50lb - 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077 2442543042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08:15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