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DONALD TROY  OSBORN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08th,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077 1204276323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