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APRIL   OSBORN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