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TINA STARKEY  ORNELL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