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LAWRENCE EDWARD  ORNELL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