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KELLY ELIZABETH MARY  ORNELL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