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ALDEN  ORNELL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