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ANNE  OPATOVSKY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077 2441897959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