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JOSEPH GERARD  OPATOVSKY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7th,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077 2441897958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