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JEAN LUCILLE  ONDOF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