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ANEAS  OLSON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