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GALILEO   OLMOS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077 2442322091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