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JOAN CRAMER  OHAIR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077 2441729603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