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DIANA LYNN  OERTLI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077 2441596228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