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WILLIAM CRAIG  ODONNELL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September 11th,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077 2443137929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